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09" w:rsidRPr="00C926A3" w:rsidRDefault="00097D09" w:rsidP="006A6176">
      <w:pPr>
        <w:spacing w:line="259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FORMULARZ ZGŁOSZENIOWY</w:t>
      </w:r>
      <w:r w:rsidRPr="00C926A3">
        <w:rPr>
          <w:rFonts w:ascii="Times New Roman" w:hAnsi="Times New Roman"/>
          <w:b/>
          <w:sz w:val="22"/>
          <w:szCs w:val="22"/>
          <w:u w:val="single"/>
        </w:rPr>
        <w:t xml:space="preserve"> KANDYDATA</w:t>
      </w:r>
    </w:p>
    <w:p w:rsidR="00097D09" w:rsidRPr="00C926A3" w:rsidRDefault="00097D09" w:rsidP="00B86B93">
      <w:pPr>
        <w:spacing w:line="259" w:lineRule="auto"/>
        <w:jc w:val="center"/>
        <w:rPr>
          <w:rFonts w:ascii="Times New Roman" w:hAnsi="Times New Roman"/>
          <w:sz w:val="22"/>
          <w:szCs w:val="22"/>
        </w:rPr>
      </w:pPr>
      <w:r w:rsidRPr="00C926A3">
        <w:rPr>
          <w:rFonts w:ascii="Times New Roman" w:hAnsi="Times New Roman"/>
          <w:sz w:val="22"/>
          <w:szCs w:val="22"/>
        </w:rPr>
        <w:t xml:space="preserve">DO GMINNEJ RADY DZIAŁALNOŚCI POŻYTKU PUBLICZNEGO W </w:t>
      </w:r>
      <w:r>
        <w:rPr>
          <w:rFonts w:ascii="Times New Roman" w:hAnsi="Times New Roman"/>
          <w:sz w:val="22"/>
          <w:szCs w:val="22"/>
        </w:rPr>
        <w:t>SWARZĘDZU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097D09" w:rsidRPr="00C926A3" w:rsidTr="00EC457C">
        <w:trPr>
          <w:trHeight w:val="595"/>
        </w:trPr>
        <w:tc>
          <w:tcPr>
            <w:tcW w:w="4531" w:type="dxa"/>
            <w:vAlign w:val="center"/>
          </w:tcPr>
          <w:p w:rsidR="00097D09" w:rsidRPr="00143F9B" w:rsidRDefault="00097D09" w:rsidP="00EC457C">
            <w:pPr>
              <w:spacing w:after="0"/>
              <w:jc w:val="center"/>
              <w:rPr>
                <w:rFonts w:ascii="Times New Roman" w:hAnsi="Times New Roman"/>
              </w:rPr>
            </w:pPr>
            <w:r w:rsidRPr="00143F9B">
              <w:rPr>
                <w:rFonts w:ascii="Times New Roman" w:hAnsi="Times New Roman"/>
                <w:sz w:val="22"/>
                <w:szCs w:val="22"/>
              </w:rPr>
              <w:t>Imię i nazwisko kandydata: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EC457C">
        <w:trPr>
          <w:trHeight w:val="556"/>
        </w:trPr>
        <w:tc>
          <w:tcPr>
            <w:tcW w:w="4531" w:type="dxa"/>
            <w:vAlign w:val="center"/>
          </w:tcPr>
          <w:p w:rsidR="00097D09" w:rsidRPr="00143F9B" w:rsidRDefault="00097D09" w:rsidP="00EC457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Numer telefonu do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 xml:space="preserve"> kandydata: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35146E">
        <w:trPr>
          <w:trHeight w:val="713"/>
        </w:trPr>
        <w:tc>
          <w:tcPr>
            <w:tcW w:w="4531" w:type="dxa"/>
          </w:tcPr>
          <w:p w:rsidR="00097D09" w:rsidRPr="00143F9B" w:rsidRDefault="00097D09" w:rsidP="00AA5483">
            <w:pPr>
              <w:spacing w:after="0"/>
              <w:jc w:val="center"/>
              <w:rPr>
                <w:rFonts w:ascii="Times New Roman" w:hAnsi="Times New Roman"/>
              </w:rPr>
            </w:pPr>
            <w:r w:rsidRPr="00143F9B">
              <w:rPr>
                <w:rFonts w:ascii="Times New Roman" w:hAnsi="Times New Roman"/>
                <w:sz w:val="22"/>
                <w:szCs w:val="22"/>
              </w:rPr>
              <w:t xml:space="preserve">Nazwa organizacji pozarządowej lub podmiotu, o którym mowa w art. 3 ust. 3 ustawy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 xml:space="preserve">o działalności pożytku publicznego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>i o wolontariacie: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35146E">
        <w:trPr>
          <w:trHeight w:val="682"/>
        </w:trPr>
        <w:tc>
          <w:tcPr>
            <w:tcW w:w="4531" w:type="dxa"/>
          </w:tcPr>
          <w:p w:rsidR="00097D09" w:rsidRPr="00143F9B" w:rsidRDefault="00097D09" w:rsidP="00AA5483">
            <w:pPr>
              <w:spacing w:after="0"/>
              <w:jc w:val="center"/>
              <w:rPr>
                <w:rFonts w:ascii="Times New Roman" w:hAnsi="Times New Roman"/>
              </w:rPr>
            </w:pPr>
            <w:r w:rsidRPr="00143F9B">
              <w:rPr>
                <w:rFonts w:ascii="Times New Roman" w:hAnsi="Times New Roman"/>
                <w:sz w:val="22"/>
                <w:szCs w:val="22"/>
              </w:rPr>
              <w:t xml:space="preserve">Adres organizacji pozarządowej lub podmiotu,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 xml:space="preserve">o którym mowa w art. 3 ust. 3 ustawy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 xml:space="preserve">o działalności pożytku publicznego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143F9B">
              <w:rPr>
                <w:rFonts w:ascii="Times New Roman" w:hAnsi="Times New Roman"/>
                <w:sz w:val="22"/>
                <w:szCs w:val="22"/>
              </w:rPr>
              <w:t>i o wolontariacie: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35146E">
        <w:trPr>
          <w:trHeight w:val="575"/>
        </w:trPr>
        <w:tc>
          <w:tcPr>
            <w:tcW w:w="4531" w:type="dxa"/>
          </w:tcPr>
          <w:p w:rsidR="00097D09" w:rsidRPr="00143F9B" w:rsidRDefault="00097D09" w:rsidP="00AA5483">
            <w:pPr>
              <w:spacing w:after="0"/>
              <w:jc w:val="center"/>
              <w:rPr>
                <w:rFonts w:ascii="Times New Roman" w:hAnsi="Times New Roman"/>
              </w:rPr>
            </w:pPr>
            <w:r w:rsidRPr="00143F9B">
              <w:rPr>
                <w:rFonts w:ascii="Times New Roman" w:hAnsi="Times New Roman"/>
                <w:sz w:val="22"/>
                <w:szCs w:val="22"/>
              </w:rPr>
              <w:t>Numer KRS / innej właściwej ewidencji organizacji pozarządowej lub podmiotu,                o którym mowa w art. 3 ust. 3 ustawy                   o działalności pożytku publicznego                           i o wolontariacie: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EC457C">
        <w:trPr>
          <w:trHeight w:val="1979"/>
        </w:trPr>
        <w:tc>
          <w:tcPr>
            <w:tcW w:w="4531" w:type="dxa"/>
            <w:vAlign w:val="center"/>
          </w:tcPr>
          <w:p w:rsidR="00097D09" w:rsidRPr="00143F9B" w:rsidRDefault="00097D09" w:rsidP="00EC457C">
            <w:pPr>
              <w:spacing w:after="0"/>
              <w:jc w:val="center"/>
              <w:rPr>
                <w:rFonts w:ascii="Times New Roman" w:hAnsi="Times New Roman"/>
              </w:rPr>
            </w:pPr>
            <w:r w:rsidRPr="00143F9B">
              <w:rPr>
                <w:rFonts w:ascii="Times New Roman" w:hAnsi="Times New Roman"/>
                <w:sz w:val="22"/>
                <w:szCs w:val="22"/>
              </w:rPr>
              <w:t>Krótkie uzasadnienie kandydatury: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jc w:val="center"/>
              <w:rPr>
                <w:rFonts w:ascii="Times New Roman" w:hAnsi="Times New Roman"/>
              </w:rPr>
            </w:pPr>
          </w:p>
        </w:tc>
      </w:tr>
      <w:tr w:rsidR="00097D09" w:rsidRPr="00C926A3" w:rsidTr="0035146E">
        <w:trPr>
          <w:trHeight w:val="1596"/>
        </w:trPr>
        <w:tc>
          <w:tcPr>
            <w:tcW w:w="9062" w:type="dxa"/>
            <w:gridSpan w:val="2"/>
          </w:tcPr>
          <w:p w:rsidR="00097D09" w:rsidRPr="00C926A3" w:rsidRDefault="00097D09" w:rsidP="00924F0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D09" w:rsidRPr="00C926A3" w:rsidRDefault="00097D09" w:rsidP="003514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D09" w:rsidRPr="00C926A3" w:rsidRDefault="00097D09" w:rsidP="0035146E">
            <w:pPr>
              <w:rPr>
                <w:rFonts w:ascii="Times New Roman" w:hAnsi="Times New Roman"/>
                <w:sz w:val="16"/>
                <w:szCs w:val="16"/>
              </w:rPr>
            </w:pPr>
            <w:r w:rsidRPr="00C926A3">
              <w:rPr>
                <w:rFonts w:ascii="Times New Roman" w:hAnsi="Times New Roman"/>
                <w:sz w:val="16"/>
                <w:szCs w:val="16"/>
              </w:rPr>
              <w:t xml:space="preserve">                  ..………………………………………….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</w:t>
            </w:r>
            <w:r w:rsidRPr="00C926A3">
              <w:rPr>
                <w:rFonts w:ascii="Times New Roman" w:hAnsi="Times New Roman"/>
                <w:sz w:val="16"/>
                <w:szCs w:val="16"/>
              </w:rPr>
              <w:t>…………….………………………………</w:t>
            </w:r>
          </w:p>
          <w:p w:rsidR="00097D09" w:rsidRPr="00573A06" w:rsidRDefault="00097D09" w:rsidP="00D14E20">
            <w:pPr>
              <w:tabs>
                <w:tab w:val="left" w:pos="5272"/>
              </w:tabs>
              <w:rPr>
                <w:rFonts w:ascii="Times New Roman" w:hAnsi="Times New Roman"/>
                <w:sz w:val="16"/>
                <w:szCs w:val="16"/>
              </w:rPr>
            </w:pPr>
            <w:r w:rsidRPr="00573A06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573A06">
              <w:rPr>
                <w:rFonts w:ascii="Times New Roman" w:hAnsi="Times New Roman"/>
                <w:sz w:val="16"/>
                <w:szCs w:val="16"/>
              </w:rPr>
              <w:t xml:space="preserve"> (miejscowość, data)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573A06">
              <w:rPr>
                <w:rFonts w:ascii="Times New Roman" w:hAnsi="Times New Roman"/>
                <w:sz w:val="16"/>
                <w:szCs w:val="16"/>
              </w:rPr>
              <w:t xml:space="preserve">(podpis kandydata)    </w:t>
            </w:r>
          </w:p>
        </w:tc>
      </w:tr>
      <w:tr w:rsidR="00097D09" w:rsidRPr="00C926A3" w:rsidTr="0035146E">
        <w:trPr>
          <w:trHeight w:val="1466"/>
        </w:trPr>
        <w:tc>
          <w:tcPr>
            <w:tcW w:w="4531" w:type="dxa"/>
          </w:tcPr>
          <w:p w:rsidR="00097D09" w:rsidRDefault="00097D09" w:rsidP="0035146E">
            <w:pPr>
              <w:rPr>
                <w:rFonts w:ascii="Times New Roman" w:hAnsi="Times New Roman"/>
              </w:rPr>
            </w:pPr>
          </w:p>
          <w:p w:rsidR="00097D09" w:rsidRPr="00C926A3" w:rsidRDefault="00097D09" w:rsidP="0035146E">
            <w:pPr>
              <w:rPr>
                <w:rFonts w:ascii="Times New Roman" w:hAnsi="Times New Roman"/>
              </w:rPr>
            </w:pPr>
          </w:p>
          <w:p w:rsidR="00097D09" w:rsidRPr="00C926A3" w:rsidRDefault="00097D09" w:rsidP="00351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6A3">
              <w:rPr>
                <w:rFonts w:ascii="Times New Roman" w:hAnsi="Times New Roman"/>
                <w:sz w:val="16"/>
                <w:szCs w:val="16"/>
              </w:rPr>
              <w:t>………..………………………………………..</w:t>
            </w:r>
          </w:p>
          <w:p w:rsidR="00097D09" w:rsidRPr="006057FA" w:rsidRDefault="00097D09" w:rsidP="00351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57FA">
              <w:rPr>
                <w:rFonts w:ascii="Times New Roman" w:hAnsi="Times New Roman"/>
                <w:sz w:val="16"/>
                <w:szCs w:val="16"/>
              </w:rPr>
              <w:t>(pieczątka organizacji pozarządowej lub podmiotu,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57FA">
              <w:rPr>
                <w:rFonts w:ascii="Times New Roman" w:hAnsi="Times New Roman"/>
                <w:sz w:val="16"/>
                <w:szCs w:val="16"/>
              </w:rPr>
              <w:t xml:space="preserve">o którym mowa w art. 3 ust. 3 ustawy o działalności pożytku publicznego                           i o wolontariacie –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 xml:space="preserve">jeśli jest </w:t>
            </w:r>
            <w:r w:rsidRPr="006057FA">
              <w:rPr>
                <w:rFonts w:ascii="Times New Roman" w:hAnsi="Times New Roman"/>
                <w:sz w:val="16"/>
                <w:szCs w:val="16"/>
                <w:u w:val="single"/>
              </w:rPr>
              <w:t>stosowana</w:t>
            </w:r>
            <w:r w:rsidRPr="006057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097D09" w:rsidRPr="00C926A3" w:rsidRDefault="00097D09" w:rsidP="0035146E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:rsidR="00097D09" w:rsidRPr="00C926A3" w:rsidRDefault="00097D09" w:rsidP="0035146E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97D09" w:rsidRPr="00C926A3" w:rsidRDefault="00097D09" w:rsidP="007B7FED">
            <w:pPr>
              <w:spacing w:before="32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6A3">
              <w:rPr>
                <w:rFonts w:ascii="Times New Roman" w:hAnsi="Times New Roman"/>
                <w:sz w:val="16"/>
                <w:szCs w:val="16"/>
              </w:rPr>
              <w:t>…………….……………………………….</w:t>
            </w:r>
          </w:p>
          <w:p w:rsidR="00097D09" w:rsidRPr="00C926A3" w:rsidRDefault="00097D09" w:rsidP="00C851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6A3">
              <w:rPr>
                <w:rFonts w:ascii="Times New Roman" w:hAnsi="Times New Roman"/>
                <w:sz w:val="16"/>
                <w:szCs w:val="16"/>
              </w:rPr>
              <w:t>(podpis osoby upoważnione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j do reprezentowania organizacji </w:t>
            </w:r>
            <w:r w:rsidRPr="006057FA">
              <w:rPr>
                <w:rFonts w:ascii="Times New Roman" w:hAnsi="Times New Roman"/>
                <w:sz w:val="16"/>
                <w:szCs w:val="16"/>
              </w:rPr>
              <w:t>pozarządowej lub podmiotu, o którym mowa w art. 3 ust. 3 ustawy o działalności pożytku publicznego i o wolontariacie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097D09" w:rsidRPr="009C2293" w:rsidRDefault="00097D09" w:rsidP="009C2293">
      <w:pPr>
        <w:spacing w:after="600"/>
        <w:jc w:val="both"/>
        <w:rPr>
          <w:rFonts w:ascii="Times New Roman" w:hAnsi="Times New Roman"/>
        </w:rPr>
      </w:pPr>
      <w:r w:rsidRPr="00DC6EEB">
        <w:rPr>
          <w:rFonts w:ascii="Times New Roman" w:hAnsi="Times New Roman"/>
        </w:rPr>
        <w:t xml:space="preserve">Klauzula informacyjna dotycząca przetwarzania danych osobowych przez Urząd Miasta </w:t>
      </w:r>
      <w:r>
        <w:rPr>
          <w:rFonts w:ascii="Times New Roman" w:hAnsi="Times New Roman"/>
        </w:rPr>
        <w:t xml:space="preserve">                  </w:t>
      </w:r>
      <w:r w:rsidRPr="00DC6EEB">
        <w:rPr>
          <w:rFonts w:ascii="Times New Roman" w:hAnsi="Times New Roman"/>
        </w:rPr>
        <w:t>i Gminy w Swarzędzu znajduje się na stronie Biuletynu Informacji Publicznej -</w:t>
      </w:r>
      <w:r w:rsidRPr="00DC6EEB">
        <w:rPr>
          <w:rFonts w:ascii="Times New Roman" w:hAnsi="Times New Roman"/>
          <w:b/>
        </w:rPr>
        <w:t>https://bip.swarzedz.pl/rodo</w:t>
      </w:r>
    </w:p>
    <w:p w:rsidR="00097D09" w:rsidRPr="00637C37" w:rsidRDefault="00097D09" w:rsidP="00FE7954">
      <w:pPr>
        <w:pStyle w:val="NormalWeb"/>
        <w:spacing w:after="0"/>
      </w:pPr>
    </w:p>
    <w:sectPr w:rsidR="00097D09" w:rsidRPr="00637C37" w:rsidSect="00A92F38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6F3"/>
    <w:multiLevelType w:val="hybridMultilevel"/>
    <w:tmpl w:val="61905FB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564A4B"/>
    <w:multiLevelType w:val="hybridMultilevel"/>
    <w:tmpl w:val="89923FD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370DFC"/>
    <w:multiLevelType w:val="hybridMultilevel"/>
    <w:tmpl w:val="2D9E5EF6"/>
    <w:lvl w:ilvl="0" w:tplc="DADEFC5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35F540B8"/>
    <w:multiLevelType w:val="hybridMultilevel"/>
    <w:tmpl w:val="476E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735"/>
    <w:rsid w:val="00002F15"/>
    <w:rsid w:val="00035D81"/>
    <w:rsid w:val="000525A6"/>
    <w:rsid w:val="00084B39"/>
    <w:rsid w:val="00097D09"/>
    <w:rsid w:val="000A02E7"/>
    <w:rsid w:val="000C3832"/>
    <w:rsid w:val="000E4D15"/>
    <w:rsid w:val="000F60FB"/>
    <w:rsid w:val="001374EC"/>
    <w:rsid w:val="00143F9B"/>
    <w:rsid w:val="00196A5D"/>
    <w:rsid w:val="001B5794"/>
    <w:rsid w:val="00231094"/>
    <w:rsid w:val="00277EFE"/>
    <w:rsid w:val="00286D55"/>
    <w:rsid w:val="0029520C"/>
    <w:rsid w:val="002E61DF"/>
    <w:rsid w:val="002F74BC"/>
    <w:rsid w:val="00302F71"/>
    <w:rsid w:val="0031483A"/>
    <w:rsid w:val="00323706"/>
    <w:rsid w:val="00323D43"/>
    <w:rsid w:val="0035146E"/>
    <w:rsid w:val="00374FD9"/>
    <w:rsid w:val="00386BF5"/>
    <w:rsid w:val="003A3F65"/>
    <w:rsid w:val="003C012F"/>
    <w:rsid w:val="003C10F4"/>
    <w:rsid w:val="003D6B6E"/>
    <w:rsid w:val="003E1306"/>
    <w:rsid w:val="003F2FB3"/>
    <w:rsid w:val="003F3627"/>
    <w:rsid w:val="004037B1"/>
    <w:rsid w:val="00413340"/>
    <w:rsid w:val="00471CE3"/>
    <w:rsid w:val="004A28AD"/>
    <w:rsid w:val="004A55A8"/>
    <w:rsid w:val="004C061A"/>
    <w:rsid w:val="004C6E22"/>
    <w:rsid w:val="004D2FAD"/>
    <w:rsid w:val="004D5D0C"/>
    <w:rsid w:val="004D7C77"/>
    <w:rsid w:val="00541835"/>
    <w:rsid w:val="0054496E"/>
    <w:rsid w:val="00573A06"/>
    <w:rsid w:val="005B23F9"/>
    <w:rsid w:val="005C144B"/>
    <w:rsid w:val="005E1243"/>
    <w:rsid w:val="005F1EF4"/>
    <w:rsid w:val="006057FA"/>
    <w:rsid w:val="00637C37"/>
    <w:rsid w:val="00650AA6"/>
    <w:rsid w:val="00666C25"/>
    <w:rsid w:val="006866F9"/>
    <w:rsid w:val="0069208C"/>
    <w:rsid w:val="006925F7"/>
    <w:rsid w:val="006959E2"/>
    <w:rsid w:val="006A6176"/>
    <w:rsid w:val="006A6A53"/>
    <w:rsid w:val="006C37A8"/>
    <w:rsid w:val="006E593B"/>
    <w:rsid w:val="00742D76"/>
    <w:rsid w:val="0074582F"/>
    <w:rsid w:val="007B7E14"/>
    <w:rsid w:val="007B7FED"/>
    <w:rsid w:val="007F4A0C"/>
    <w:rsid w:val="0080322D"/>
    <w:rsid w:val="00876FD3"/>
    <w:rsid w:val="008848D5"/>
    <w:rsid w:val="008B1BD5"/>
    <w:rsid w:val="008D2D11"/>
    <w:rsid w:val="008D63AD"/>
    <w:rsid w:val="008F2885"/>
    <w:rsid w:val="009018A1"/>
    <w:rsid w:val="00924F08"/>
    <w:rsid w:val="00952468"/>
    <w:rsid w:val="00966735"/>
    <w:rsid w:val="00967C06"/>
    <w:rsid w:val="00983664"/>
    <w:rsid w:val="009B1ACC"/>
    <w:rsid w:val="009C2293"/>
    <w:rsid w:val="009D1139"/>
    <w:rsid w:val="009D3124"/>
    <w:rsid w:val="009E0EB0"/>
    <w:rsid w:val="009E7755"/>
    <w:rsid w:val="00A03B16"/>
    <w:rsid w:val="00A10324"/>
    <w:rsid w:val="00A34D1C"/>
    <w:rsid w:val="00A64C2A"/>
    <w:rsid w:val="00A77105"/>
    <w:rsid w:val="00A80859"/>
    <w:rsid w:val="00A81BDB"/>
    <w:rsid w:val="00A820AC"/>
    <w:rsid w:val="00A92F38"/>
    <w:rsid w:val="00A95C41"/>
    <w:rsid w:val="00AA5483"/>
    <w:rsid w:val="00AA71C4"/>
    <w:rsid w:val="00AB0853"/>
    <w:rsid w:val="00AB72A1"/>
    <w:rsid w:val="00B43C79"/>
    <w:rsid w:val="00B8382E"/>
    <w:rsid w:val="00B86B93"/>
    <w:rsid w:val="00BA46A9"/>
    <w:rsid w:val="00BD5C02"/>
    <w:rsid w:val="00BE004B"/>
    <w:rsid w:val="00C17C98"/>
    <w:rsid w:val="00C73D3F"/>
    <w:rsid w:val="00C74199"/>
    <w:rsid w:val="00C769DB"/>
    <w:rsid w:val="00C83164"/>
    <w:rsid w:val="00C851F1"/>
    <w:rsid w:val="00C878FE"/>
    <w:rsid w:val="00C926A3"/>
    <w:rsid w:val="00D13E8F"/>
    <w:rsid w:val="00D14E20"/>
    <w:rsid w:val="00D17AA2"/>
    <w:rsid w:val="00D573ED"/>
    <w:rsid w:val="00D8091D"/>
    <w:rsid w:val="00D919DF"/>
    <w:rsid w:val="00DC6EEB"/>
    <w:rsid w:val="00DF485B"/>
    <w:rsid w:val="00E36532"/>
    <w:rsid w:val="00E52A7E"/>
    <w:rsid w:val="00EC457C"/>
    <w:rsid w:val="00ED4128"/>
    <w:rsid w:val="00ED658A"/>
    <w:rsid w:val="00F03EF5"/>
    <w:rsid w:val="00F67CCA"/>
    <w:rsid w:val="00F76F83"/>
    <w:rsid w:val="00F90DFB"/>
    <w:rsid w:val="00FB03CB"/>
    <w:rsid w:val="00FB1C96"/>
    <w:rsid w:val="00FC1064"/>
    <w:rsid w:val="00FE552A"/>
    <w:rsid w:val="00FE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0DF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73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73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73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73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73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73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73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73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73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6735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673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6735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6735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6735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673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6735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673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673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6673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6673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6673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6673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6673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66735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6673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66735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6673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66735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66735"/>
    <w:rPr>
      <w:rFonts w:cs="Times New Roman"/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rsid w:val="00231094"/>
    <w:pPr>
      <w:spacing w:before="100" w:beforeAutospacing="1" w:after="119" w:line="240" w:lineRule="auto"/>
    </w:pPr>
    <w:rPr>
      <w:rFonts w:ascii="Times New Roman" w:hAnsi="Times New Roman"/>
      <w:kern w:val="0"/>
      <w:lang w:eastAsia="pl-PL"/>
    </w:rPr>
  </w:style>
  <w:style w:type="character" w:styleId="Hyperlink">
    <w:name w:val="Hyperlink"/>
    <w:basedOn w:val="DefaultParagraphFont"/>
    <w:uiPriority w:val="99"/>
    <w:rsid w:val="00FE79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243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IP. Paprzycka</dc:creator>
  <cp:keywords/>
  <dc:description/>
  <cp:lastModifiedBy>dobczynskiw</cp:lastModifiedBy>
  <cp:revision>113</cp:revision>
  <dcterms:created xsi:type="dcterms:W3CDTF">2026-05-19T08:27:00Z</dcterms:created>
  <dcterms:modified xsi:type="dcterms:W3CDTF">2026-06-25T07:33:00Z</dcterms:modified>
</cp:coreProperties>
</file>